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20" w:rsidRDefault="005137CD">
      <w:pPr>
        <w:pStyle w:val="Standard"/>
        <w:tabs>
          <w:tab w:val="left" w:pos="3720"/>
          <w:tab w:val="right" w:pos="10440"/>
        </w:tabs>
        <w:spacing w:line="0" w:lineRule="atLeast"/>
        <w:jc w:val="center"/>
      </w:pPr>
      <w:bookmarkStart w:id="0" w:name="_GoBack"/>
      <w:bookmarkEnd w:id="0"/>
      <w:r>
        <w:rPr>
          <w:rFonts w:eastAsia="標楷體" w:cs="標楷體"/>
          <w:b/>
          <w:sz w:val="32"/>
          <w:szCs w:val="32"/>
        </w:rPr>
        <w:t>商品銷毀</w:t>
      </w:r>
      <w:r>
        <w:rPr>
          <w:rFonts w:eastAsia="標楷體" w:cs="標楷體"/>
          <w:b/>
          <w:sz w:val="32"/>
          <w:szCs w:val="32"/>
        </w:rPr>
        <w:t>/</w:t>
      </w:r>
      <w:r>
        <w:rPr>
          <w:rFonts w:eastAsia="標楷體" w:cs="標楷體"/>
          <w:b/>
          <w:sz w:val="32"/>
          <w:szCs w:val="32"/>
        </w:rPr>
        <w:t>監督改善紀錄</w:t>
      </w:r>
    </w:p>
    <w:tbl>
      <w:tblPr>
        <w:tblW w:w="9765" w:type="dxa"/>
        <w:tblInd w:w="-3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3330"/>
        <w:gridCol w:w="4050"/>
      </w:tblGrid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  <w:lang w:val="zh-CN"/>
              </w:rPr>
            </w:pPr>
            <w:r>
              <w:rPr>
                <w:rFonts w:eastAsia="標楷體" w:cs="標楷體"/>
                <w:lang w:val="zh-CN"/>
              </w:rPr>
              <w:t>廠商名稱：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  <w:lang w:val="zh-CN"/>
              </w:rPr>
            </w:pPr>
            <w:r>
              <w:rPr>
                <w:rFonts w:eastAsia="標楷體" w:cs="標楷體"/>
                <w:lang w:val="zh-CN"/>
              </w:rPr>
              <w:t>廠商地址</w:t>
            </w:r>
            <w:r>
              <w:rPr>
                <w:rFonts w:eastAsia="標楷體" w:cs="標楷體"/>
                <w:lang w:val="zh-CN"/>
              </w:rPr>
              <w:t>/</w:t>
            </w:r>
            <w:r>
              <w:rPr>
                <w:rFonts w:eastAsia="標楷體" w:cs="標楷體"/>
                <w:lang w:val="zh-CN"/>
              </w:rPr>
              <w:t>電話</w:t>
            </w:r>
            <w:r>
              <w:rPr>
                <w:rFonts w:eastAsia="標楷體" w:cs="標楷體"/>
                <w:lang w:val="zh-CN"/>
              </w:rPr>
              <w:t>/</w:t>
            </w:r>
            <w:r>
              <w:rPr>
                <w:rFonts w:eastAsia="標楷體" w:cs="標楷體"/>
                <w:lang w:val="zh-CN"/>
              </w:rPr>
              <w:t>傳真：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  <w:lang w:val="zh-CN"/>
              </w:rPr>
              <w:t>報驗案號</w:t>
            </w:r>
            <w:r>
              <w:rPr>
                <w:rFonts w:eastAsia="標楷體"/>
                <w:lang w:val="zh-CN"/>
              </w:rPr>
              <w:t>/</w:t>
            </w:r>
            <w:r>
              <w:rPr>
                <w:rFonts w:eastAsia="標楷體"/>
                <w:lang w:val="zh-CN"/>
              </w:rPr>
              <w:br/>
            </w:r>
            <w:r>
              <w:rPr>
                <w:rFonts w:eastAsia="標楷體" w:cs="標楷體"/>
                <w:lang w:val="zh-CN"/>
              </w:rPr>
              <w:t>處分文號：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品名</w:t>
            </w:r>
            <w:r>
              <w:rPr>
                <w:rFonts w:eastAsia="標楷體" w:cs="標楷體"/>
                <w:lang w:val="zh-CN"/>
              </w:rPr>
              <w:t>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規格</w:t>
            </w:r>
            <w:r>
              <w:rPr>
                <w:rFonts w:eastAsia="標楷體"/>
              </w:rPr>
              <w:t>/</w:t>
            </w:r>
            <w:r>
              <w:rPr>
                <w:rFonts w:eastAsia="標楷體" w:cs="標楷體"/>
              </w:rPr>
              <w:t>型號</w:t>
            </w:r>
            <w:r>
              <w:rPr>
                <w:rFonts w:eastAsia="標楷體" w:cs="標楷體"/>
                <w:lang w:val="zh-CN"/>
              </w:rPr>
              <w:t>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ind w:right="-108"/>
              <w:jc w:val="both"/>
            </w:pPr>
            <w:r>
              <w:rPr>
                <w:rFonts w:eastAsia="標楷體" w:cs="標楷體"/>
              </w:rPr>
              <w:t>進口</w:t>
            </w:r>
            <w:r>
              <w:rPr>
                <w:rFonts w:eastAsia="標楷體"/>
              </w:rPr>
              <w:t>/</w:t>
            </w:r>
            <w:r>
              <w:rPr>
                <w:rFonts w:eastAsia="標楷體" w:cs="標楷體"/>
              </w:rPr>
              <w:t>製造數量</w:t>
            </w:r>
            <w:r>
              <w:rPr>
                <w:rFonts w:eastAsia="標楷體" w:cs="標楷體"/>
                <w:lang w:val="zh-CN"/>
              </w:rPr>
              <w:t>：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銷毀</w:t>
            </w:r>
            <w:r>
              <w:rPr>
                <w:rFonts w:eastAsia="標楷體" w:cs="標楷體"/>
              </w:rPr>
              <w:t>/</w:t>
            </w:r>
            <w:r>
              <w:rPr>
                <w:rFonts w:eastAsia="標楷體" w:cs="標楷體"/>
              </w:rPr>
              <w:t>改善數量</w:t>
            </w:r>
            <w:r>
              <w:rPr>
                <w:rFonts w:eastAsia="標楷體" w:cs="標楷體"/>
                <w:lang w:val="zh-CN"/>
              </w:rPr>
              <w:t>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銷毀</w:t>
            </w:r>
            <w:r>
              <w:rPr>
                <w:rFonts w:eastAsia="標楷體" w:cs="標楷體"/>
              </w:rPr>
              <w:t>/</w:t>
            </w:r>
            <w:r>
              <w:rPr>
                <w:rFonts w:eastAsia="標楷體" w:cs="標楷體"/>
              </w:rPr>
              <w:t>改善日期：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銷毀</w:t>
            </w:r>
            <w:r>
              <w:rPr>
                <w:rFonts w:eastAsia="標楷體" w:cs="標楷體"/>
              </w:rPr>
              <w:t>/</w:t>
            </w:r>
            <w:r>
              <w:rPr>
                <w:rFonts w:eastAsia="標楷體" w:cs="標楷體"/>
              </w:rPr>
              <w:t>改善地點：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不合格原因：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商品檢驗標識處理方式：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現場銷毀</w:t>
            </w:r>
            <w:r>
              <w:rPr>
                <w:rFonts w:eastAsia="標楷體" w:cs="標楷體"/>
              </w:rPr>
              <w:t>/</w:t>
            </w:r>
            <w:r>
              <w:rPr>
                <w:rFonts w:eastAsia="標楷體" w:cs="標楷體"/>
              </w:rPr>
              <w:t>監督改善方式及執行情形</w:t>
            </w:r>
            <w:r>
              <w:rPr>
                <w:rFonts w:eastAsia="標楷體" w:cs="標楷體"/>
                <w:lang w:val="zh-CN"/>
              </w:rPr>
              <w:t>：</w:t>
            </w:r>
          </w:p>
        </w:tc>
        <w:tc>
          <w:tcPr>
            <w:tcW w:w="7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jc w:val="both"/>
              <w:rPr>
                <w:rFonts w:eastAsia="標楷體"/>
                <w:color w:val="FF0000"/>
              </w:rPr>
            </w:pPr>
          </w:p>
          <w:p w:rsidR="008D1420" w:rsidRDefault="008D1420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  <w:color w:val="FF0000"/>
              </w:rPr>
            </w:pPr>
          </w:p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  <w:color w:val="FF0000"/>
                <w:szCs w:val="20"/>
                <w:u w:val="single"/>
              </w:rPr>
            </w:pPr>
            <w:r>
              <w:rPr>
                <w:rFonts w:eastAsia="標楷體" w:cs="標楷體"/>
                <w:color w:val="FF0000"/>
                <w:szCs w:val="20"/>
                <w:u w:val="single"/>
              </w:rPr>
              <w:t>廢棄物請依照環保單位相關規定處理</w:t>
            </w: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  <w:rPr>
                <w:rFonts w:eastAsia="標楷體" w:cs="標楷體"/>
                <w:lang w:val="zh-CN"/>
              </w:rPr>
            </w:pPr>
            <w:r>
              <w:rPr>
                <w:rFonts w:eastAsia="標楷體" w:cs="標楷體"/>
                <w:lang w:val="zh-CN"/>
              </w:rPr>
              <w:t>商品特徵資訊</w:t>
            </w:r>
          </w:p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  <w:lang w:val="zh-CN"/>
              </w:rPr>
              <w:t>銷毀或監督改善前</w:t>
            </w:r>
            <w:r>
              <w:rPr>
                <w:rFonts w:eastAsia="標楷體"/>
                <w:lang w:val="zh-CN"/>
              </w:rPr>
              <w:t>/</w:t>
            </w:r>
            <w:r>
              <w:rPr>
                <w:rFonts w:eastAsia="標楷體" w:cs="標楷體"/>
                <w:lang w:val="zh-CN"/>
              </w:rPr>
              <w:t>後照片</w:t>
            </w:r>
            <w:r>
              <w:rPr>
                <w:rFonts w:eastAsia="標楷體" w:cs="標楷體"/>
                <w:lang w:val="zh-CN"/>
              </w:rPr>
              <w:t>(4X6</w:t>
            </w:r>
            <w:r>
              <w:rPr>
                <w:rFonts w:eastAsia="標楷體" w:cs="標楷體"/>
                <w:lang w:val="zh-CN"/>
              </w:rPr>
              <w:t>吋或相同尺寸</w:t>
            </w:r>
            <w:r>
              <w:rPr>
                <w:rFonts w:eastAsia="標楷體" w:cs="標楷體"/>
                <w:lang w:val="zh-CN"/>
              </w:rPr>
              <w:t>)</w:t>
            </w:r>
            <w:r>
              <w:rPr>
                <w:rFonts w:eastAsia="標楷體" w:cs="標楷體"/>
                <w:lang w:val="zh-CN"/>
              </w:rPr>
              <w:t>之彩色照片至少各</w:t>
            </w:r>
            <w:r>
              <w:rPr>
                <w:rFonts w:eastAsia="標楷體" w:cs="標楷體"/>
                <w:lang w:val="zh-CN"/>
              </w:rPr>
              <w:t>3</w:t>
            </w:r>
            <w:r>
              <w:rPr>
                <w:rFonts w:eastAsia="標楷體" w:cs="標楷體"/>
                <w:lang w:val="zh-CN"/>
              </w:rPr>
              <w:t>張，並輔以文字說明辦理情形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lang w:val="zh-CN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lang w:val="zh-CN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/>
                <w:lang w:val="zh-CN"/>
              </w:rPr>
              <w:t>說明：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/>
                <w:lang w:val="zh-CN"/>
              </w:rPr>
              <w:t>說明：</w:t>
            </w: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  <w:lang w:val="zh-CN" w:eastAsia="zh-CN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  <w:lang w:val="zh-CN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/>
                <w:lang w:val="zh-CN"/>
              </w:rPr>
              <w:t>說明：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/>
                <w:lang w:val="zh-CN"/>
              </w:rPr>
              <w:t>說明：</w:t>
            </w: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  <w:lang w:val="zh-CN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rPr>
                <w:rFonts w:eastAsia="標楷體"/>
                <w:lang w:val="zh-CN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/>
                <w:lang w:val="zh-CN"/>
              </w:rPr>
              <w:t>說明：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420" w:rsidRDefault="005137CD">
            <w:pPr>
              <w:pStyle w:val="Standard"/>
              <w:autoSpaceDE w:val="0"/>
              <w:spacing w:line="0" w:lineRule="atLeast"/>
              <w:rPr>
                <w:rFonts w:eastAsia="標楷體"/>
                <w:lang w:val="zh-CN"/>
              </w:rPr>
            </w:pPr>
            <w:r>
              <w:rPr>
                <w:rFonts w:eastAsia="標楷體"/>
                <w:lang w:val="zh-CN"/>
              </w:rPr>
              <w:t>說明：</w:t>
            </w: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廠商代表簽名：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jc w:val="both"/>
              <w:rPr>
                <w:rFonts w:eastAsia="標楷體"/>
                <w:lang w:val="zh-CN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5137CD">
            <w:pPr>
              <w:pStyle w:val="Standard"/>
              <w:autoSpaceDE w:val="0"/>
              <w:spacing w:line="0" w:lineRule="atLeast"/>
              <w:jc w:val="both"/>
            </w:pPr>
            <w:r>
              <w:rPr>
                <w:rFonts w:eastAsia="標楷體" w:cs="標楷體"/>
              </w:rPr>
              <w:t>監毀</w:t>
            </w:r>
            <w:r>
              <w:rPr>
                <w:rFonts w:eastAsia="標楷體" w:cs="標楷體"/>
              </w:rPr>
              <w:t>/</w:t>
            </w:r>
            <w:r>
              <w:rPr>
                <w:rFonts w:eastAsia="標楷體" w:cs="標楷體"/>
              </w:rPr>
              <w:t>監督改善檢驗機關及人員簽名：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>
            <w:pPr>
              <w:pStyle w:val="Standard"/>
              <w:autoSpaceDE w:val="0"/>
              <w:snapToGrid w:val="0"/>
              <w:spacing w:line="0" w:lineRule="atLeast"/>
              <w:jc w:val="both"/>
              <w:rPr>
                <w:rFonts w:eastAsia="標楷體" w:cs="標楷體"/>
              </w:rPr>
            </w:pPr>
          </w:p>
        </w:tc>
      </w:tr>
      <w:tr w:rsidR="008D142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8D1420"/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420" w:rsidRDefault="005137CD">
            <w:pPr>
              <w:pStyle w:val="ab"/>
              <w:spacing w:after="0" w:line="0" w:lineRule="atLeast"/>
              <w:ind w:left="0" w:firstLine="0"/>
              <w:jc w:val="both"/>
              <w:rPr>
                <w:rFonts w:ascii="Times New Roman" w:eastAsia="標楷體" w:hAnsi="Times New Roman" w:cs="標楷體"/>
                <w:sz w:val="24"/>
                <w:szCs w:val="24"/>
              </w:rPr>
            </w:pPr>
            <w:r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標楷體"/>
                <w:sz w:val="24"/>
                <w:szCs w:val="24"/>
              </w:rPr>
              <w:t>銷毀或監督改善完成，准予重新報驗。</w:t>
            </w:r>
          </w:p>
          <w:p w:rsidR="008D1420" w:rsidRDefault="005137CD">
            <w:pPr>
              <w:pStyle w:val="ab"/>
              <w:spacing w:after="0" w:line="0" w:lineRule="atLeast"/>
              <w:ind w:left="0" w:firstLine="0"/>
              <w:jc w:val="both"/>
              <w:rPr>
                <w:rFonts w:eastAsia="標楷體" w:cs="標楷體"/>
                <w:sz w:val="24"/>
              </w:rPr>
            </w:pPr>
            <w:r>
              <w:rPr>
                <w:rFonts w:eastAsia="標楷體" w:cs="標楷體"/>
                <w:sz w:val="24"/>
              </w:rPr>
              <w:t>□</w:t>
            </w:r>
            <w:r>
              <w:rPr>
                <w:rFonts w:eastAsia="標楷體" w:cs="標楷體"/>
                <w:sz w:val="24"/>
              </w:rPr>
              <w:t>銷毀或監督改善尚未改善完成，補正後再行辦理。</w:t>
            </w:r>
          </w:p>
        </w:tc>
      </w:tr>
    </w:tbl>
    <w:p w:rsidR="008D1420" w:rsidRDefault="005137CD">
      <w:pPr>
        <w:pStyle w:val="Standard"/>
        <w:spacing w:line="0" w:lineRule="atLeast"/>
        <w:jc w:val="both"/>
        <w:rPr>
          <w:rFonts w:eastAsia="標楷體" w:cs="標楷體"/>
          <w:b/>
          <w:bCs/>
          <w:u w:val="single"/>
        </w:rPr>
      </w:pPr>
      <w:r>
        <w:rPr>
          <w:rFonts w:eastAsia="標楷體" w:cs="標楷體"/>
          <w:b/>
          <w:bCs/>
          <w:u w:val="single"/>
        </w:rPr>
        <w:t>備註：</w:t>
      </w:r>
    </w:p>
    <w:p w:rsidR="008D1420" w:rsidRDefault="005137CD">
      <w:pPr>
        <w:pStyle w:val="Standard"/>
        <w:numPr>
          <w:ilvl w:val="0"/>
          <w:numId w:val="39"/>
        </w:numPr>
        <w:spacing w:line="0" w:lineRule="atLeast"/>
        <w:jc w:val="both"/>
        <w:rPr>
          <w:rFonts w:eastAsia="標楷體" w:cs="標楷體"/>
          <w:b/>
          <w:bCs/>
        </w:rPr>
      </w:pPr>
      <w:r>
        <w:rPr>
          <w:rFonts w:eastAsia="標楷體" w:cs="標楷體"/>
          <w:b/>
          <w:bCs/>
        </w:rPr>
        <w:t>經完成監督銷毀</w:t>
      </w:r>
      <w:r>
        <w:rPr>
          <w:rFonts w:eastAsia="標楷體" w:cs="標楷體"/>
          <w:b/>
          <w:bCs/>
        </w:rPr>
        <w:t>/</w:t>
      </w:r>
      <w:r>
        <w:rPr>
          <w:rFonts w:eastAsia="標楷體" w:cs="標楷體"/>
          <w:b/>
          <w:bCs/>
        </w:rPr>
        <w:t>改善之檢驗機關，應將本紀錄表影本送報驗義務人備查及辦理重新報驗事宜。</w:t>
      </w:r>
    </w:p>
    <w:p w:rsidR="008D1420" w:rsidRDefault="005137CD">
      <w:pPr>
        <w:pStyle w:val="Standard"/>
        <w:numPr>
          <w:ilvl w:val="0"/>
          <w:numId w:val="19"/>
        </w:numPr>
        <w:spacing w:line="0" w:lineRule="atLeast"/>
        <w:jc w:val="both"/>
        <w:rPr>
          <w:rFonts w:eastAsia="標楷體" w:cs="標楷體"/>
          <w:b/>
          <w:bCs/>
        </w:rPr>
      </w:pPr>
      <w:r>
        <w:rPr>
          <w:rFonts w:eastAsia="標楷體" w:cs="標楷體"/>
          <w:b/>
          <w:bCs/>
        </w:rPr>
        <w:t>紀錄表格式可依照片大小變動，另照片得以附件方式附加於本紀錄表後方。</w:t>
      </w:r>
    </w:p>
    <w:p w:rsidR="008D1420" w:rsidRDefault="008D1420">
      <w:pPr>
        <w:pStyle w:val="Standard"/>
        <w:spacing w:before="180" w:after="120" w:line="340" w:lineRule="exact"/>
        <w:jc w:val="both"/>
        <w:rPr>
          <w:b/>
          <w:bCs/>
          <w:u w:val="single"/>
        </w:rPr>
      </w:pPr>
    </w:p>
    <w:sectPr w:rsidR="008D1420">
      <w:footerReference w:type="default" r:id="rId8"/>
      <w:pgSz w:w="11906" w:h="16838"/>
      <w:pgMar w:top="360" w:right="1418" w:bottom="540" w:left="1418" w:header="720" w:footer="2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CD" w:rsidRDefault="005137CD">
      <w:r>
        <w:separator/>
      </w:r>
    </w:p>
  </w:endnote>
  <w:endnote w:type="continuationSeparator" w:id="0">
    <w:p w:rsidR="005137CD" w:rsidRDefault="0051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CF" w:rsidRDefault="005137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4136" cy="146047"/>
              <wp:effectExtent l="0" t="0" r="12064" b="6353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80ECF" w:rsidRDefault="005137CD">
                          <w:pPr>
                            <w:pStyle w:val="a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D36272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" filled="f" stroked="f">
              <v:textbox style="mso-fit-shape-to-text:t" inset="0,0,0,0">
                <w:txbxContent>
                  <w:p w:rsidR="00080ECF" w:rsidRDefault="005137CD">
                    <w:pPr>
                      <w:pStyle w:val="a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D36272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CD" w:rsidRDefault="005137CD">
      <w:r>
        <w:rPr>
          <w:color w:val="000000"/>
        </w:rPr>
        <w:separator/>
      </w:r>
    </w:p>
  </w:footnote>
  <w:footnote w:type="continuationSeparator" w:id="0">
    <w:p w:rsidR="005137CD" w:rsidRDefault="0051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CC2"/>
    <w:multiLevelType w:val="multilevel"/>
    <w:tmpl w:val="CDCC86E2"/>
    <w:styleLink w:val="WW8Num2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155515D"/>
    <w:multiLevelType w:val="multilevel"/>
    <w:tmpl w:val="4C0CE2BA"/>
    <w:styleLink w:val="WW8Num1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23E44EB"/>
    <w:multiLevelType w:val="multilevel"/>
    <w:tmpl w:val="71C4EB5A"/>
    <w:styleLink w:val="WW8Num24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5CF7421"/>
    <w:multiLevelType w:val="multilevel"/>
    <w:tmpl w:val="DBEC9AC4"/>
    <w:styleLink w:val="WW8Num20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7155C8A"/>
    <w:multiLevelType w:val="multilevel"/>
    <w:tmpl w:val="AAE470D6"/>
    <w:styleLink w:val="WW8Num30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8247145"/>
    <w:multiLevelType w:val="multilevel"/>
    <w:tmpl w:val="526453EE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ED35913"/>
    <w:multiLevelType w:val="multilevel"/>
    <w:tmpl w:val="FF40C5E8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0EF90CC8"/>
    <w:multiLevelType w:val="multilevel"/>
    <w:tmpl w:val="0016AAC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8257CDF"/>
    <w:multiLevelType w:val="multilevel"/>
    <w:tmpl w:val="82B49CDC"/>
    <w:styleLink w:val="WW8Num34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84E1EA4"/>
    <w:multiLevelType w:val="multilevel"/>
    <w:tmpl w:val="70943964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1E073284"/>
    <w:multiLevelType w:val="multilevel"/>
    <w:tmpl w:val="70A4DDE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3FA6483"/>
    <w:multiLevelType w:val="multilevel"/>
    <w:tmpl w:val="95704E5A"/>
    <w:styleLink w:val="WW8Num35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4AC2464"/>
    <w:multiLevelType w:val="multilevel"/>
    <w:tmpl w:val="92987B94"/>
    <w:styleLink w:val="WW8Num8"/>
    <w:lvl w:ilvl="0">
      <w:start w:val="1"/>
      <w:numFmt w:val="decimal"/>
      <w:lvlText w:val="（%1）"/>
      <w:lvlJc w:val="left"/>
      <w:rPr>
        <w:color w:val="000000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4B277A0"/>
    <w:multiLevelType w:val="multilevel"/>
    <w:tmpl w:val="E9723BDA"/>
    <w:styleLink w:val="WW8Num36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AF41D43"/>
    <w:multiLevelType w:val="multilevel"/>
    <w:tmpl w:val="92F424FE"/>
    <w:styleLink w:val="WW8Num38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DE55B20"/>
    <w:multiLevelType w:val="multilevel"/>
    <w:tmpl w:val="4EE8A494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6C278E6"/>
    <w:multiLevelType w:val="multilevel"/>
    <w:tmpl w:val="E30E1B72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9CD1AEC"/>
    <w:multiLevelType w:val="multilevel"/>
    <w:tmpl w:val="EB0EF66A"/>
    <w:styleLink w:val="WW8Num3"/>
    <w:lvl w:ilvl="0">
      <w:start w:val="1"/>
      <w:numFmt w:val="decimal"/>
      <w:lvlText w:val="%1."/>
      <w:lvlJc w:val="left"/>
      <w:rPr>
        <w:rFonts w:ascii="新細明體, PMingLiU" w:hAnsi="新細明體, PMingLiU" w:cs="新細明體, PMingLiU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9FB2343"/>
    <w:multiLevelType w:val="multilevel"/>
    <w:tmpl w:val="F4F045C4"/>
    <w:styleLink w:val="WW8Num1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AB86644"/>
    <w:multiLevelType w:val="multilevel"/>
    <w:tmpl w:val="16CCE6FC"/>
    <w:styleLink w:val="WW8Num6"/>
    <w:lvl w:ilvl="0">
      <w:start w:val="1"/>
      <w:numFmt w:val="decimal"/>
      <w:lvlText w:val="(%1)"/>
      <w:lvlJc w:val="left"/>
      <w:rPr>
        <w:rFonts w:cs="標楷體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3C67721B"/>
    <w:multiLevelType w:val="multilevel"/>
    <w:tmpl w:val="912CAFEC"/>
    <w:styleLink w:val="WW8Num2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3EF4468F"/>
    <w:multiLevelType w:val="multilevel"/>
    <w:tmpl w:val="4266CB68"/>
    <w:styleLink w:val="WW8Num23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（%3）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0000E6A"/>
    <w:multiLevelType w:val="multilevel"/>
    <w:tmpl w:val="4A18DDF8"/>
    <w:styleLink w:val="WW8Num2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44220201"/>
    <w:multiLevelType w:val="multilevel"/>
    <w:tmpl w:val="1B2A8B38"/>
    <w:styleLink w:val="WW8Num22"/>
    <w:lvl w:ilvl="0">
      <w:start w:val="1"/>
      <w:numFmt w:val="decimal"/>
      <w:lvlText w:val="%1."/>
      <w:lvlJc w:val="left"/>
      <w:rPr>
        <w:rFonts w:ascii="標楷體" w:hAnsi="標楷體" w:cs="標楷體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4C0C3B19"/>
    <w:multiLevelType w:val="multilevel"/>
    <w:tmpl w:val="FF54F57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51DA50F3"/>
    <w:multiLevelType w:val="multilevel"/>
    <w:tmpl w:val="6164B57A"/>
    <w:styleLink w:val="WW8Num25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52136D2D"/>
    <w:multiLevelType w:val="multilevel"/>
    <w:tmpl w:val="3F46BE6E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3116C14"/>
    <w:multiLevelType w:val="multilevel"/>
    <w:tmpl w:val="F8241B5C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5B8A10C4"/>
    <w:multiLevelType w:val="multilevel"/>
    <w:tmpl w:val="AECAFC9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5B9C3B5F"/>
    <w:multiLevelType w:val="multilevel"/>
    <w:tmpl w:val="C37CEC80"/>
    <w:styleLink w:val="WW8Num18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5D3C102F"/>
    <w:multiLevelType w:val="multilevel"/>
    <w:tmpl w:val="37CCFF3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5FEC2695"/>
    <w:multiLevelType w:val="multilevel"/>
    <w:tmpl w:val="C3808576"/>
    <w:styleLink w:val="WW8Num1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69970FD6"/>
    <w:multiLevelType w:val="multilevel"/>
    <w:tmpl w:val="84CADE96"/>
    <w:styleLink w:val="WW8Num11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014007B"/>
    <w:multiLevelType w:val="multilevel"/>
    <w:tmpl w:val="38407C64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6B00045"/>
    <w:multiLevelType w:val="multilevel"/>
    <w:tmpl w:val="0D523F06"/>
    <w:styleLink w:val="WW8Num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77BB0FE4"/>
    <w:multiLevelType w:val="multilevel"/>
    <w:tmpl w:val="AFB0A164"/>
    <w:styleLink w:val="WW8Num14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77D85C59"/>
    <w:multiLevelType w:val="multilevel"/>
    <w:tmpl w:val="0D548FD0"/>
    <w:styleLink w:val="WW8Num28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7BB05764"/>
    <w:multiLevelType w:val="multilevel"/>
    <w:tmpl w:val="E2521A06"/>
    <w:styleLink w:val="WW8Num1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33"/>
  </w:num>
  <w:num w:numId="5">
    <w:abstractNumId w:val="24"/>
  </w:num>
  <w:num w:numId="6">
    <w:abstractNumId w:val="19"/>
  </w:num>
  <w:num w:numId="7">
    <w:abstractNumId w:val="34"/>
  </w:num>
  <w:num w:numId="8">
    <w:abstractNumId w:val="12"/>
  </w:num>
  <w:num w:numId="9">
    <w:abstractNumId w:val="10"/>
  </w:num>
  <w:num w:numId="10">
    <w:abstractNumId w:val="28"/>
  </w:num>
  <w:num w:numId="11">
    <w:abstractNumId w:val="32"/>
  </w:num>
  <w:num w:numId="12">
    <w:abstractNumId w:val="31"/>
  </w:num>
  <w:num w:numId="13">
    <w:abstractNumId w:val="18"/>
  </w:num>
  <w:num w:numId="14">
    <w:abstractNumId w:val="35"/>
  </w:num>
  <w:num w:numId="15">
    <w:abstractNumId w:val="7"/>
  </w:num>
  <w:num w:numId="16">
    <w:abstractNumId w:val="6"/>
  </w:num>
  <w:num w:numId="17">
    <w:abstractNumId w:val="37"/>
  </w:num>
  <w:num w:numId="18">
    <w:abstractNumId w:val="29"/>
  </w:num>
  <w:num w:numId="19">
    <w:abstractNumId w:val="26"/>
  </w:num>
  <w:num w:numId="20">
    <w:abstractNumId w:val="3"/>
  </w:num>
  <w:num w:numId="21">
    <w:abstractNumId w:val="30"/>
  </w:num>
  <w:num w:numId="22">
    <w:abstractNumId w:val="23"/>
  </w:num>
  <w:num w:numId="23">
    <w:abstractNumId w:val="21"/>
  </w:num>
  <w:num w:numId="24">
    <w:abstractNumId w:val="2"/>
  </w:num>
  <w:num w:numId="25">
    <w:abstractNumId w:val="25"/>
  </w:num>
  <w:num w:numId="26">
    <w:abstractNumId w:val="27"/>
  </w:num>
  <w:num w:numId="27">
    <w:abstractNumId w:val="0"/>
  </w:num>
  <w:num w:numId="28">
    <w:abstractNumId w:val="36"/>
  </w:num>
  <w:num w:numId="29">
    <w:abstractNumId w:val="22"/>
  </w:num>
  <w:num w:numId="30">
    <w:abstractNumId w:val="4"/>
  </w:num>
  <w:num w:numId="31">
    <w:abstractNumId w:val="9"/>
  </w:num>
  <w:num w:numId="32">
    <w:abstractNumId w:val="5"/>
  </w:num>
  <w:num w:numId="33">
    <w:abstractNumId w:val="15"/>
  </w:num>
  <w:num w:numId="34">
    <w:abstractNumId w:val="8"/>
  </w:num>
  <w:num w:numId="35">
    <w:abstractNumId w:val="11"/>
  </w:num>
  <w:num w:numId="36">
    <w:abstractNumId w:val="13"/>
  </w:num>
  <w:num w:numId="37">
    <w:abstractNumId w:val="16"/>
  </w:num>
  <w:num w:numId="38">
    <w:abstractNumId w:val="14"/>
  </w:num>
  <w:num w:numId="39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1420"/>
    <w:rsid w:val="005137CD"/>
    <w:rsid w:val="008D1420"/>
    <w:rsid w:val="00D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Standard"/>
    <w:next w:val="Standard"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460" w:lineRule="exact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60" w:lineRule="exact"/>
      <w:ind w:firstLine="179"/>
    </w:pPr>
    <w:rPr>
      <w:rFonts w:ascii="標楷體" w:eastAsia="標楷體" w:hAnsi="標楷體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tabs>
        <w:tab w:val="left" w:pos="108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6">
    <w:name w:val="Normal Indent"/>
    <w:basedOn w:val="Standard"/>
    <w:pPr>
      <w:ind w:left="480"/>
    </w:pPr>
    <w:rPr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Standard"/>
    <w:pPr>
      <w:spacing w:line="400" w:lineRule="exact"/>
    </w:pPr>
    <w:rPr>
      <w:rFonts w:eastAsia="標楷體"/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Standard"/>
    <w:pPr>
      <w:widowControl/>
      <w:spacing w:after="240" w:line="480" w:lineRule="auto"/>
      <w:ind w:left="720" w:firstLine="360"/>
    </w:pPr>
    <w:rPr>
      <w:rFonts w:ascii="Calibri" w:hAnsi="Calibri" w:cs="Calibri"/>
      <w:sz w:val="22"/>
      <w:szCs w:val="22"/>
      <w:lang w:bidi="en-U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hAnsi="新細明體, PMingLiU"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標楷體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  <w:rPr>
      <w:rFonts w:cs="標楷體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hAnsi="標楷體" w:cs="標楷體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4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sz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c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Standard"/>
    <w:next w:val="Standard"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460" w:lineRule="exact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60" w:lineRule="exact"/>
      <w:ind w:firstLine="179"/>
    </w:pPr>
    <w:rPr>
      <w:rFonts w:ascii="標楷體" w:eastAsia="標楷體" w:hAnsi="標楷體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tabs>
        <w:tab w:val="left" w:pos="108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6">
    <w:name w:val="Normal Indent"/>
    <w:basedOn w:val="Standard"/>
    <w:pPr>
      <w:ind w:left="480"/>
    </w:pPr>
    <w:rPr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Standard"/>
    <w:pPr>
      <w:spacing w:line="400" w:lineRule="exact"/>
    </w:pPr>
    <w:rPr>
      <w:rFonts w:eastAsia="標楷體"/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Standard"/>
    <w:pPr>
      <w:widowControl/>
      <w:spacing w:after="240" w:line="480" w:lineRule="auto"/>
      <w:ind w:left="720" w:firstLine="360"/>
    </w:pPr>
    <w:rPr>
      <w:rFonts w:ascii="Calibri" w:hAnsi="Calibri" w:cs="Calibri"/>
      <w:sz w:val="22"/>
      <w:szCs w:val="22"/>
      <w:lang w:bidi="en-U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hAnsi="新細明體, PMingLiU"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標楷體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  <w:rPr>
      <w:rFonts w:cs="標楷體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hAnsi="標楷體" w:cs="標楷體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4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sz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c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商品銷毀監督改善紀錄表</dc:title>
  <dc:subject>商品銷毀監督改善紀錄表</dc:subject>
  <dc:creator>bsmi</dc:creator>
  <cp:lastModifiedBy>王鴻儒</cp:lastModifiedBy>
  <cp:revision>2</cp:revision>
  <cp:lastPrinted>2011-08-09T11:19:00Z</cp:lastPrinted>
  <dcterms:created xsi:type="dcterms:W3CDTF">2019-01-16T09:37:00Z</dcterms:created>
  <dcterms:modified xsi:type="dcterms:W3CDTF">2019-01-16T09:37:00Z</dcterms:modified>
</cp:coreProperties>
</file>